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Cambio climático, videojuegos o crear un idioma imaginario: así es el programa familiar del CCCC para estas fiestas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Del 23 de diciembre al 9 de enero, el Centre del Carme ofrece distintas actividades gratuitas para el público infantil y familiar</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Tonino será el cuentacuentos de una obra pionera en la que, además de inventar un idioma, se creará una pluma mágica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(20.12.21)</w:t>
      </w:r>
      <w:r>
        <w:rPr>
          <w:rStyle w:val="Fuentedeprrafopredeter"/>
          <w:rFonts w:cs="arial" w:ascii="arial" w:hAnsi="arial"/>
          <w:b w:val="false"/>
          <w:bCs w:val="false"/>
          <w:sz w:val="24"/>
          <w:szCs w:val="24"/>
        </w:rPr>
        <w:t>. El Centre del Carme Cultura Contemporània (CCCC) ofrece durante estas fiestas navideñas una programación con la que niños y niñas podrán experimentar, pintar, descubrir jugando y, en definitiva, dejar volar la imaginación. El CCCC abrirá diversos espacios del centro con actividades especiales que pretenden conectar al público familiar e infantil con la creación artística desde el 23 de diciembre hasta el 9 de enero.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Una vez más, el Centre del Carme diseña una programación especial para estas fiestas en la que los protagonistas son los niños y niñas. Ofrecemos actividades gratuitas para que la infancia disfrute en su primer contacto con la cultura y, al mismo tiempo, facilitamos un espacio de aprendizaje en familia”, ha explicado José Luis Pérez Pont, director del CCCC y del Consorci de Museus de la Comunitat Valenciana (CMCV).</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Crear y aprender sobre el cambio climático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primera será la actividad ‘Yo cuento, tú pintas, todos sumamos’, del programa Somiadors, que tiene como objetivo explorar dinámicas nuevas para desarrollar la creatividad y acercar e involucrar a la ciudadanía en entornos culturales haciéndoles partícipes de los mismos. Como en otras ocasiones especiales, vuelve Somiadors para que los más pequeños se dejen llevar por el proceso creativo estampando ‘tote bags’ del CCCC y se sensibilicen, al mismo tiempo, sobre la crisis climática.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actividad se celebra el 28, 29 y 30 de diciembre, así como el 4, 5 y 7 de enero, a las 12.00 y 13.00 horas. Para participar en la sesión, que tiene una duración de 45 minutos, es necesario inscribirse 30 minutos antes en el CCCC y pueden participar dos unidades familiares o grupos estables de convivencia de hasta seis personas por franja horaria.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Un cuentacuentos pionero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otro lado, el público infantil también podrá disfrutar del cuentacuentos y taller ‘Womagis se escapa del libro’, un libro infantil innovador y pionero al ser el primero escrito simultáneamente en 18 idiomas (castellano, catalán, aranés, gallego, vasco, asturiano, valenciano, romaní, bereber, árabe, ucraniano, rumano, chino, wólof, alemán, francés, portugués e inglés).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Womagis se escapa del libro’ construye un mundo a través de la palabra y crea su propio idioma de paz. La actividad consiste en una lectura teatralizada y participativa de la historia de Womagis de la mano de Tonino, que invitará a las niñas y niños a hacer magia con las palabras. Su objetivo es celebrar la diversidad lingüística y darla a conocer a niños y niñas de distintos orígenes y culturas.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Después del cuentacuentos se realiza un taller con una manualidad interactiva: una pluma mágica que será muy importante para escribir en su propio idioma de paz inventado por ellos y ellas mismas. Creado por Marta Villegas, combina la interpretación del cuentacuentos con audiovisuales y tiene una duración de unos 50 minutos.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Las sesiones se celebrarán el 23, 28, 29 y 30 de diciembre, así como el 2 y 4 de enero, a las 18.00 horas, y como todas las actividades, es gratuita hasta completar aforo en la Sala Refectori.</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Un primer contacto con la cultura para la primera infancia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Además de estas actividades, el Espai de Telles mantiene abiertas sus puertas como espacio de mediación cultural para la primera infancia. Un espacio pionero que se ha consolidado cinco años después de su puesta en marcha para que los niños y niñas de 0 a 3 años puedan jugar, sentir y descubrir con los cinco sentidos en su primer contacto con la cultura.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Desde el 12 de octubre, el Espai de Telles tiene abiertas sus puertas a todas las familias y bebés de 0 a 3 años sin inscripción previa y hasta completar el aforo, cumpliendo con las medidas de higiene establecidas por las autoridades sanitarias. Como el resto de las actividades del CCCC, la entrada es gratuita y su horario es de martes a domingo, de 11.00 a 20.30 horas.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Inspirado en ‘il tavolo luminoso’ de Reggio Emilia, el Espai de Telles del CCCC, diseñado por Arquilecturas, se organiza a partir de cuatro mesas de luz recuperadas de los fondos del CMCV y a su alrededor se crea una volumetría que posibilita una mayor superficie de exploración y que busca su inspiración en la técnica del origami: el suelo se repliega para que la actividad se despliegue a partir de la repetición de figuras poliédricas que invitan a recorrer y habitar el espacio.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una de las esquinas se encuentran dos espejos como material de exploración, descubrimiento y reconocimiento. Además, en el espacio es importante la luz para experimentar con ella. La luz como fuente de vida, de energía, pero también de emociones. En el Espai de Telles no hay instrucciones: los bebés dejan volar la imaginación con su curiosidad innata.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Desde videojuegos hasta una exposición internacional de ilustración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Además de estas actividades dirigidas a la infancia, el Centre del Carme ofrece al público familiar otras exposiciones como motor de agitación cultural en València.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22 de diciembre, la Sala Contraforts contará con la exposición ‘Climate replay’, con innovadores videojuegos acerca de la emergencia climática en una atmósfera inmersiva. Una propuesta que se completa con otras opciones como la exposición ‘Babalunga y Kamolongos’ del festival Baba Kamo 2021, en la Sala Zero, o con ‘Artistas y Máquinas. Diálogos en el desarrollo del arte digital’, en las salas 1 y 2.</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Las muestras ‘Carmen Alborch. L’art i la vida’, ‘Art Contemporani de la Generalitat Valenciana IV’ y ‘VIII Premio Mardel Artes Visuales’ completan la programación expositiva del Centre del Carme.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Centre del Carme Cultura Contemporània (CCCC) abre sus puertas de martes a domingo, de 11.00 horas a 21.00 horas, y tiene horario especial el 24 y 31 de diciembre, de 11.00 a 14.00 horas. Permanece cerrado los festivos del 25 de diciembre y el 1 y 6 de enero de 2022.</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1026</Words>
  <Characters>5164</Characters>
  <CharactersWithSpaces>6163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2021-12-20T12:50:28Z</dcterms:modified>
  <cp:revision>11</cp:revision>
  <dc:subject/>
  <dc:title>Los tres escultores</dc:title>
</cp:coreProperties>
</file>